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C4B45" w14:textId="256B45E0" w:rsidR="000D3E46" w:rsidRPr="00CA6191" w:rsidRDefault="001B4E73" w:rsidP="000D3E46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>
        <w:rPr>
          <w:rFonts w:ascii="Calibri" w:hAnsi="Calibri"/>
          <w:b/>
          <w:bCs/>
          <w:sz w:val="30"/>
          <w:szCs w:val="30"/>
          <w:u w:val="single"/>
        </w:rPr>
        <w:t xml:space="preserve"> </w:t>
      </w:r>
      <w:bookmarkStart w:id="0" w:name="_GoBack"/>
      <w:bookmarkEnd w:id="0"/>
      <w:r w:rsidR="000D3E46" w:rsidRPr="00CA6191">
        <w:rPr>
          <w:rFonts w:ascii="Calibri" w:hAnsi="Calibri"/>
          <w:b/>
          <w:bCs/>
          <w:sz w:val="30"/>
          <w:szCs w:val="30"/>
          <w:u w:val="single"/>
        </w:rPr>
        <w:t xml:space="preserve">MINUTES OF BOARD MEETING </w:t>
      </w:r>
      <w:r w:rsidR="000D3E46">
        <w:rPr>
          <w:rFonts w:ascii="Calibri" w:hAnsi="Calibri"/>
          <w:b/>
          <w:bCs/>
          <w:sz w:val="30"/>
          <w:szCs w:val="30"/>
          <w:u w:val="single"/>
        </w:rPr>
        <w:t xml:space="preserve"> </w:t>
      </w:r>
    </w:p>
    <w:p w14:paraId="4A90A016" w14:textId="4FDD596B" w:rsidR="001C1CBB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451C5F">
        <w:rPr>
          <w:rFonts w:ascii="Calibri" w:hAnsi="Calibri"/>
          <w:bCs/>
          <w:sz w:val="28"/>
          <w:szCs w:val="28"/>
        </w:rPr>
        <w:t xml:space="preserve">Date:  </w:t>
      </w:r>
      <w:r w:rsidR="001B4E73">
        <w:rPr>
          <w:rFonts w:ascii="Calibri" w:hAnsi="Calibri"/>
          <w:bCs/>
          <w:sz w:val="28"/>
          <w:szCs w:val="28"/>
        </w:rPr>
        <w:t>February</w:t>
      </w:r>
      <w:r w:rsidR="00E00DC8">
        <w:rPr>
          <w:rFonts w:ascii="Calibri" w:hAnsi="Calibri"/>
          <w:bCs/>
          <w:sz w:val="28"/>
          <w:szCs w:val="28"/>
        </w:rPr>
        <w:t xml:space="preserve"> 24, 2021</w:t>
      </w:r>
    </w:p>
    <w:p w14:paraId="295A35F3" w14:textId="77777777" w:rsidR="000D3E46" w:rsidRPr="00CA6191" w:rsidRDefault="00B71F70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Place C</w:t>
      </w:r>
      <w:r w:rsidR="000D3E46" w:rsidRPr="00451C5F">
        <w:rPr>
          <w:rFonts w:ascii="Calibri" w:hAnsi="Calibri"/>
          <w:bCs/>
          <w:sz w:val="28"/>
          <w:szCs w:val="28"/>
        </w:rPr>
        <w:t>B</w:t>
      </w:r>
      <w:r>
        <w:rPr>
          <w:rFonts w:ascii="Calibri" w:hAnsi="Calibri"/>
          <w:bCs/>
          <w:sz w:val="28"/>
          <w:szCs w:val="28"/>
        </w:rPr>
        <w:t>R</w:t>
      </w:r>
      <w:r w:rsidR="000D3E46" w:rsidRPr="00451C5F">
        <w:rPr>
          <w:rFonts w:ascii="Calibri" w:hAnsi="Calibri"/>
          <w:bCs/>
          <w:sz w:val="28"/>
          <w:szCs w:val="28"/>
        </w:rPr>
        <w:t xml:space="preserve"> Community Room</w:t>
      </w:r>
      <w:r w:rsidR="000D3E46" w:rsidRPr="00CA6191">
        <w:rPr>
          <w:rFonts w:ascii="Calibri" w:hAnsi="Calibri"/>
          <w:bCs/>
          <w:sz w:val="28"/>
          <w:szCs w:val="28"/>
        </w:rPr>
        <w:t xml:space="preserve"> </w:t>
      </w:r>
    </w:p>
    <w:p w14:paraId="04D46979" w14:textId="5DC9920E" w:rsidR="000D3E46" w:rsidRDefault="000D3E46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CA6191">
        <w:rPr>
          <w:rFonts w:ascii="Calibri" w:hAnsi="Calibri"/>
          <w:bCs/>
          <w:sz w:val="28"/>
          <w:szCs w:val="28"/>
        </w:rPr>
        <w:t xml:space="preserve">Time:  </w:t>
      </w:r>
      <w:r w:rsidR="00E00DC8">
        <w:rPr>
          <w:rFonts w:ascii="Calibri" w:hAnsi="Calibri"/>
          <w:bCs/>
          <w:sz w:val="28"/>
          <w:szCs w:val="28"/>
        </w:rPr>
        <w:t>10:3</w:t>
      </w:r>
      <w:r w:rsidRPr="00CA6191">
        <w:rPr>
          <w:rFonts w:ascii="Calibri" w:hAnsi="Calibri"/>
          <w:bCs/>
          <w:sz w:val="28"/>
          <w:szCs w:val="28"/>
        </w:rPr>
        <w:t>0am</w:t>
      </w:r>
    </w:p>
    <w:p w14:paraId="4478B2B3" w14:textId="77777777" w:rsidR="009248FB" w:rsidRDefault="009248FB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</w:p>
    <w:p w14:paraId="32DCBFA0" w14:textId="656C4F5F" w:rsidR="009248FB" w:rsidRDefault="009248FB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  <w:r w:rsidRPr="00040A22">
        <w:rPr>
          <w:rFonts w:ascii="Calibri" w:hAnsi="Calibri"/>
          <w:bCs/>
          <w:sz w:val="28"/>
          <w:szCs w:val="28"/>
          <w:highlight w:val="yellow"/>
        </w:rPr>
        <w:t xml:space="preserve">(Instead of Call in, this meeting </w:t>
      </w:r>
      <w:r>
        <w:rPr>
          <w:rFonts w:ascii="Calibri" w:hAnsi="Calibri"/>
          <w:bCs/>
          <w:sz w:val="28"/>
          <w:szCs w:val="28"/>
          <w:highlight w:val="yellow"/>
        </w:rPr>
        <w:t>was</w:t>
      </w:r>
      <w:r w:rsidRPr="00040A22">
        <w:rPr>
          <w:rFonts w:ascii="Calibri" w:hAnsi="Calibri"/>
          <w:bCs/>
          <w:sz w:val="28"/>
          <w:szCs w:val="28"/>
          <w:highlight w:val="yellow"/>
        </w:rPr>
        <w:t xml:space="preserve"> accessed by the zoom invite.</w:t>
      </w:r>
      <w:r w:rsidRPr="009248FB">
        <w:rPr>
          <w:rFonts w:ascii="Calibri" w:hAnsi="Calibri"/>
          <w:bCs/>
          <w:sz w:val="28"/>
          <w:szCs w:val="28"/>
          <w:highlight w:val="yellow"/>
        </w:rPr>
        <w:t>)</w:t>
      </w:r>
    </w:p>
    <w:p w14:paraId="072DE142" w14:textId="77777777" w:rsidR="009248FB" w:rsidRDefault="009248FB" w:rsidP="001C1CBB">
      <w:pPr>
        <w:spacing w:before="0" w:after="0" w:line="240" w:lineRule="auto"/>
        <w:jc w:val="center"/>
        <w:rPr>
          <w:rFonts w:ascii="Calibri" w:hAnsi="Calibri"/>
          <w:bCs/>
          <w:sz w:val="28"/>
          <w:szCs w:val="28"/>
        </w:rPr>
      </w:pPr>
    </w:p>
    <w:p w14:paraId="7ADB95C5" w14:textId="756A2418"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1215"/>
        <w:jc w:val="both"/>
        <w:rPr>
          <w:rFonts w:ascii="Calibri" w:hAnsi="Calibri"/>
          <w:sz w:val="26"/>
          <w:szCs w:val="26"/>
        </w:rPr>
      </w:pPr>
      <w:r w:rsidRPr="001C1CBB">
        <w:rPr>
          <w:rFonts w:ascii="Calibri" w:hAnsi="Calibri"/>
          <w:sz w:val="26"/>
          <w:szCs w:val="26"/>
        </w:rPr>
        <w:t>Certify a Quorum of Directors:  Board member</w:t>
      </w:r>
      <w:r w:rsidR="00D11565">
        <w:rPr>
          <w:rFonts w:ascii="Calibri" w:hAnsi="Calibri"/>
          <w:sz w:val="26"/>
          <w:szCs w:val="26"/>
        </w:rPr>
        <w:t>s</w:t>
      </w:r>
      <w:r w:rsidRPr="001C1CBB">
        <w:rPr>
          <w:rFonts w:ascii="Calibri" w:hAnsi="Calibri"/>
          <w:sz w:val="26"/>
          <w:szCs w:val="26"/>
        </w:rPr>
        <w:t xml:space="preserve"> Lee Christoferson, </w:t>
      </w:r>
      <w:r w:rsidR="004E4490">
        <w:rPr>
          <w:rFonts w:ascii="Calibri" w:hAnsi="Calibri"/>
          <w:sz w:val="26"/>
          <w:szCs w:val="26"/>
        </w:rPr>
        <w:t xml:space="preserve">Rick Lovett,       </w:t>
      </w:r>
      <w:r w:rsidR="009248FB">
        <w:rPr>
          <w:rFonts w:ascii="Calibri" w:hAnsi="Calibri"/>
          <w:sz w:val="26"/>
          <w:szCs w:val="26"/>
        </w:rPr>
        <w:t>Susie Williams</w:t>
      </w:r>
      <w:r w:rsidR="00CA24F2">
        <w:rPr>
          <w:rFonts w:ascii="Calibri" w:hAnsi="Calibri"/>
          <w:sz w:val="26"/>
          <w:szCs w:val="26"/>
        </w:rPr>
        <w:t xml:space="preserve">, </w:t>
      </w:r>
      <w:r w:rsidR="00E00DC8">
        <w:rPr>
          <w:rFonts w:ascii="Calibri" w:hAnsi="Calibri"/>
          <w:sz w:val="26"/>
          <w:szCs w:val="26"/>
        </w:rPr>
        <w:t xml:space="preserve">Pat Koziol, </w:t>
      </w:r>
      <w:r w:rsidR="00CA24F2">
        <w:rPr>
          <w:rFonts w:ascii="Calibri" w:hAnsi="Calibri"/>
          <w:sz w:val="26"/>
          <w:szCs w:val="26"/>
        </w:rPr>
        <w:t xml:space="preserve">and </w:t>
      </w:r>
      <w:r w:rsidRPr="001C1CBB">
        <w:rPr>
          <w:rFonts w:ascii="Calibri" w:hAnsi="Calibri"/>
          <w:sz w:val="26"/>
          <w:szCs w:val="26"/>
        </w:rPr>
        <w:t>Sandy Matava were present</w:t>
      </w:r>
      <w:r w:rsidR="00CA24F2">
        <w:rPr>
          <w:rFonts w:ascii="Calibri" w:hAnsi="Calibri"/>
          <w:sz w:val="26"/>
          <w:szCs w:val="26"/>
        </w:rPr>
        <w:t>.</w:t>
      </w:r>
      <w:r w:rsidRPr="001C1CBB">
        <w:rPr>
          <w:rFonts w:ascii="Calibri" w:hAnsi="Calibri"/>
          <w:sz w:val="26"/>
          <w:szCs w:val="26"/>
        </w:rPr>
        <w:t xml:space="preserve"> </w:t>
      </w:r>
      <w:r w:rsidR="00CA24F2">
        <w:rPr>
          <w:rFonts w:ascii="Calibri" w:hAnsi="Calibri"/>
          <w:sz w:val="26"/>
          <w:szCs w:val="26"/>
        </w:rPr>
        <w:t xml:space="preserve"> </w:t>
      </w:r>
    </w:p>
    <w:p w14:paraId="550DAA5D" w14:textId="77777777" w:rsidR="001C1CBB" w:rsidRPr="001C1CBB" w:rsidRDefault="001C1CBB" w:rsidP="001C1CBB">
      <w:pPr>
        <w:widowControl w:val="0"/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Calibri" w:hAnsi="Calibri"/>
          <w:sz w:val="26"/>
          <w:szCs w:val="26"/>
        </w:rPr>
      </w:pPr>
    </w:p>
    <w:p w14:paraId="084D9F1C" w14:textId="09C8BF93" w:rsidR="000D3E46" w:rsidRPr="00CA6191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 xml:space="preserve">Call to Order:  The meeting was called to order by President Lee Christoferson at </w:t>
      </w:r>
      <w:r w:rsidR="00E00DC8">
        <w:rPr>
          <w:rFonts w:ascii="Calibri" w:hAnsi="Calibri"/>
          <w:sz w:val="26"/>
          <w:szCs w:val="26"/>
        </w:rPr>
        <w:t>10:3</w:t>
      </w:r>
      <w:r w:rsidR="009248FB">
        <w:rPr>
          <w:rFonts w:ascii="Calibri" w:hAnsi="Calibri"/>
          <w:sz w:val="26"/>
          <w:szCs w:val="26"/>
        </w:rPr>
        <w:t>5</w:t>
      </w:r>
      <w:r w:rsidRPr="00CA6191">
        <w:rPr>
          <w:rFonts w:ascii="Calibri" w:hAnsi="Calibri"/>
          <w:sz w:val="26"/>
          <w:szCs w:val="26"/>
        </w:rPr>
        <w:t>am.</w:t>
      </w:r>
    </w:p>
    <w:p w14:paraId="24DDA92D" w14:textId="77777777"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14:paraId="66AFD912" w14:textId="3621C03E" w:rsidR="000D3E46" w:rsidRDefault="000D3E4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 w:rsidRPr="00CA6191">
        <w:rPr>
          <w:rFonts w:ascii="Calibri" w:hAnsi="Calibri"/>
          <w:sz w:val="26"/>
          <w:szCs w:val="26"/>
        </w:rPr>
        <w:t>Proof of Notice of Meeting:  Notice of the meeting was posted in the condominium lobby.</w:t>
      </w:r>
    </w:p>
    <w:p w14:paraId="64FD29A1" w14:textId="77777777" w:rsidR="009248FB" w:rsidRDefault="009248FB" w:rsidP="009248FB">
      <w:pPr>
        <w:pStyle w:val="ListParagraph"/>
        <w:rPr>
          <w:rFonts w:ascii="Calibri" w:hAnsi="Calibri"/>
          <w:sz w:val="26"/>
          <w:szCs w:val="26"/>
        </w:rPr>
      </w:pPr>
    </w:p>
    <w:p w14:paraId="1A2B6844" w14:textId="2B886048" w:rsidR="009B04DB" w:rsidRDefault="009B04DB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minutes of the </w:t>
      </w:r>
      <w:r w:rsidR="00E00DC8">
        <w:rPr>
          <w:rFonts w:ascii="Calibri" w:hAnsi="Calibri"/>
          <w:sz w:val="26"/>
          <w:szCs w:val="26"/>
        </w:rPr>
        <w:t>Feb 8</w:t>
      </w:r>
      <w:r w:rsidR="00E00DC8" w:rsidRPr="00E00DC8">
        <w:rPr>
          <w:rFonts w:ascii="Calibri" w:hAnsi="Calibri"/>
          <w:sz w:val="26"/>
          <w:szCs w:val="26"/>
          <w:vertAlign w:val="superscript"/>
        </w:rPr>
        <w:t>th</w:t>
      </w:r>
      <w:r w:rsidR="00E00DC8">
        <w:rPr>
          <w:rFonts w:ascii="Calibri" w:hAnsi="Calibri"/>
          <w:sz w:val="26"/>
          <w:szCs w:val="26"/>
        </w:rPr>
        <w:t>, 2021</w:t>
      </w:r>
      <w:r>
        <w:rPr>
          <w:rFonts w:ascii="Calibri" w:hAnsi="Calibri"/>
          <w:sz w:val="26"/>
          <w:szCs w:val="26"/>
        </w:rPr>
        <w:t xml:space="preserve"> </w:t>
      </w:r>
      <w:r w:rsidR="009248FB">
        <w:rPr>
          <w:rFonts w:ascii="Calibri" w:hAnsi="Calibri"/>
          <w:sz w:val="26"/>
          <w:szCs w:val="26"/>
        </w:rPr>
        <w:t xml:space="preserve">meeting </w:t>
      </w:r>
      <w:r>
        <w:rPr>
          <w:rFonts w:ascii="Calibri" w:hAnsi="Calibri"/>
          <w:sz w:val="26"/>
          <w:szCs w:val="26"/>
        </w:rPr>
        <w:t xml:space="preserve">were </w:t>
      </w:r>
      <w:r w:rsidR="00E00DC8">
        <w:rPr>
          <w:rFonts w:ascii="Calibri" w:hAnsi="Calibri"/>
          <w:sz w:val="26"/>
          <w:szCs w:val="26"/>
        </w:rPr>
        <w:t>unanimously approved as written.</w:t>
      </w:r>
    </w:p>
    <w:p w14:paraId="2BD64870" w14:textId="03711204" w:rsidR="009F674D" w:rsidRDefault="00E00DC8" w:rsidP="009F674D">
      <w:pPr>
        <w:pStyle w:val="ListParagrap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 w14:paraId="692782EA" w14:textId="5577D9BF" w:rsidR="009F674D" w:rsidRDefault="00E00DC8" w:rsidP="00E00D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Financial Report:  Pat reported that all invoices have been approved; tax forms have been received to file; and there are no unusual items on the current statement.  Pat will be checking with Collier about the laddering of our investments. </w:t>
      </w:r>
    </w:p>
    <w:p w14:paraId="370926E6" w14:textId="77777777" w:rsidR="000D3E46" w:rsidRPr="00CA6191" w:rsidRDefault="000D3E46" w:rsidP="000D3E46">
      <w:pPr>
        <w:pStyle w:val="ListParagraph"/>
        <w:rPr>
          <w:rFonts w:ascii="Calibri" w:hAnsi="Calibri"/>
          <w:sz w:val="26"/>
          <w:szCs w:val="26"/>
        </w:rPr>
      </w:pPr>
    </w:p>
    <w:p w14:paraId="7526296E" w14:textId="77777777" w:rsidR="000D3E46" w:rsidRDefault="00CA24F2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Old Business:</w:t>
      </w:r>
    </w:p>
    <w:p w14:paraId="54106608" w14:textId="77777777" w:rsidR="00CA24F2" w:rsidRDefault="00CA24F2" w:rsidP="00CA24F2">
      <w:pPr>
        <w:pStyle w:val="ListParagraph"/>
        <w:rPr>
          <w:rFonts w:ascii="Calibri" w:hAnsi="Calibri"/>
          <w:sz w:val="26"/>
          <w:szCs w:val="26"/>
        </w:rPr>
      </w:pPr>
    </w:p>
    <w:p w14:paraId="0ED815F9" w14:textId="6D045C22" w:rsidR="00483441" w:rsidRDefault="00483441" w:rsidP="00CA24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Sundeck:  haven’t heard from the vendor and the invoice has not been paid.</w:t>
      </w:r>
    </w:p>
    <w:p w14:paraId="5B4F7890" w14:textId="77777777" w:rsidR="00483441" w:rsidRDefault="00483441" w:rsidP="00483441">
      <w:pPr>
        <w:widowControl w:val="0"/>
        <w:autoSpaceDE w:val="0"/>
        <w:autoSpaceDN w:val="0"/>
        <w:adjustRightInd w:val="0"/>
        <w:spacing w:before="0" w:after="0" w:line="240" w:lineRule="auto"/>
        <w:ind w:left="1845"/>
        <w:rPr>
          <w:rFonts w:ascii="Calibri" w:hAnsi="Calibri"/>
          <w:sz w:val="26"/>
          <w:szCs w:val="26"/>
        </w:rPr>
      </w:pPr>
    </w:p>
    <w:p w14:paraId="14273187" w14:textId="6ED3F00D" w:rsidR="002E6E4A" w:rsidRDefault="00483441" w:rsidP="00CA24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Summer Security:  Ken will not be in residence this summer.</w:t>
      </w:r>
    </w:p>
    <w:p w14:paraId="218B7344" w14:textId="77777777" w:rsidR="000B0079" w:rsidRDefault="000B0079" w:rsidP="000B0079">
      <w:pPr>
        <w:widowControl w:val="0"/>
        <w:autoSpaceDE w:val="0"/>
        <w:autoSpaceDN w:val="0"/>
        <w:adjustRightInd w:val="0"/>
        <w:spacing w:before="0" w:after="0" w:line="240" w:lineRule="auto"/>
        <w:ind w:left="1845"/>
        <w:rPr>
          <w:rFonts w:ascii="Calibri" w:hAnsi="Calibri"/>
          <w:sz w:val="26"/>
          <w:szCs w:val="26"/>
        </w:rPr>
      </w:pPr>
    </w:p>
    <w:p w14:paraId="1C74653E" w14:textId="77777777" w:rsidR="00483441" w:rsidRDefault="00483441" w:rsidP="000B007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New Exit signs:  Ken is going to order them and the Lovetts will coordinate the installation.</w:t>
      </w:r>
    </w:p>
    <w:p w14:paraId="598F63B1" w14:textId="77777777" w:rsidR="00483441" w:rsidRDefault="00483441" w:rsidP="00483441">
      <w:pPr>
        <w:pStyle w:val="ListParagraph"/>
        <w:rPr>
          <w:rFonts w:ascii="Calibri" w:hAnsi="Calibri"/>
          <w:sz w:val="26"/>
          <w:szCs w:val="26"/>
        </w:rPr>
      </w:pPr>
    </w:p>
    <w:p w14:paraId="04D4B4CF" w14:textId="0F822528" w:rsidR="000B0079" w:rsidRDefault="000B0079" w:rsidP="000B007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Fireboxes replacement </w:t>
      </w:r>
      <w:r w:rsidR="00483441">
        <w:rPr>
          <w:rFonts w:ascii="Calibri" w:hAnsi="Calibri"/>
          <w:sz w:val="26"/>
          <w:szCs w:val="26"/>
        </w:rPr>
        <w:t>is continuing</w:t>
      </w:r>
      <w:r w:rsidR="00AF1C00">
        <w:rPr>
          <w:rFonts w:ascii="Calibri" w:hAnsi="Calibri"/>
          <w:sz w:val="26"/>
          <w:szCs w:val="26"/>
        </w:rPr>
        <w:t xml:space="preserve">.  The </w:t>
      </w:r>
      <w:r>
        <w:rPr>
          <w:rFonts w:ascii="Calibri" w:hAnsi="Calibri"/>
          <w:sz w:val="26"/>
          <w:szCs w:val="26"/>
        </w:rPr>
        <w:t xml:space="preserve">larger ones </w:t>
      </w:r>
      <w:r w:rsidR="00AF1C00">
        <w:rPr>
          <w:rFonts w:ascii="Calibri" w:hAnsi="Calibri"/>
          <w:sz w:val="26"/>
          <w:szCs w:val="26"/>
        </w:rPr>
        <w:t xml:space="preserve">are on order and </w:t>
      </w:r>
      <w:r>
        <w:rPr>
          <w:rFonts w:ascii="Calibri" w:hAnsi="Calibri"/>
          <w:sz w:val="26"/>
          <w:szCs w:val="26"/>
        </w:rPr>
        <w:t xml:space="preserve">will be replaced </w:t>
      </w:r>
      <w:r w:rsidR="00483441">
        <w:rPr>
          <w:rFonts w:ascii="Calibri" w:hAnsi="Calibri"/>
          <w:sz w:val="26"/>
          <w:szCs w:val="26"/>
        </w:rPr>
        <w:t>this summer.</w:t>
      </w:r>
    </w:p>
    <w:p w14:paraId="7139E7A3" w14:textId="77777777" w:rsidR="000B0079" w:rsidRDefault="000B0079" w:rsidP="000B0079">
      <w:pPr>
        <w:pStyle w:val="ListParagraph"/>
        <w:rPr>
          <w:rFonts w:ascii="Calibri" w:hAnsi="Calibri"/>
          <w:sz w:val="26"/>
          <w:szCs w:val="26"/>
        </w:rPr>
      </w:pPr>
    </w:p>
    <w:p w14:paraId="55783D11" w14:textId="388FDAAD" w:rsidR="000B0079" w:rsidRDefault="000B0079" w:rsidP="00483441">
      <w:pPr>
        <w:widowControl w:val="0"/>
        <w:autoSpaceDE w:val="0"/>
        <w:autoSpaceDN w:val="0"/>
        <w:adjustRightInd w:val="0"/>
        <w:spacing w:before="0" w:after="0" w:line="240" w:lineRule="auto"/>
        <w:ind w:left="1845"/>
        <w:rPr>
          <w:rFonts w:ascii="Calibri" w:hAnsi="Calibri"/>
          <w:sz w:val="26"/>
          <w:szCs w:val="26"/>
        </w:rPr>
      </w:pPr>
    </w:p>
    <w:p w14:paraId="0CE3F368" w14:textId="77777777" w:rsidR="007A417D" w:rsidRDefault="007A417D" w:rsidP="007A417D">
      <w:pPr>
        <w:pStyle w:val="ListParagraph"/>
        <w:rPr>
          <w:rFonts w:ascii="Calibri" w:hAnsi="Calibri"/>
          <w:sz w:val="26"/>
          <w:szCs w:val="26"/>
        </w:rPr>
      </w:pPr>
    </w:p>
    <w:p w14:paraId="21D18025" w14:textId="01C4EE33" w:rsidR="000B0079" w:rsidRDefault="000B0079" w:rsidP="00483441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</w:p>
    <w:p w14:paraId="58154D2E" w14:textId="77777777" w:rsidR="00871EF6" w:rsidRDefault="00871EF6" w:rsidP="00871EF6">
      <w:pPr>
        <w:widowControl w:val="0"/>
        <w:autoSpaceDE w:val="0"/>
        <w:autoSpaceDN w:val="0"/>
        <w:adjustRightInd w:val="0"/>
        <w:spacing w:before="0" w:after="0" w:line="240" w:lineRule="auto"/>
        <w:ind w:left="1845"/>
        <w:rPr>
          <w:rFonts w:ascii="Calibri" w:hAnsi="Calibri"/>
          <w:sz w:val="26"/>
          <w:szCs w:val="26"/>
        </w:rPr>
      </w:pPr>
    </w:p>
    <w:p w14:paraId="443EBD9F" w14:textId="77777777" w:rsidR="000D3E46" w:rsidRDefault="000B5936" w:rsidP="000D3E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New Business:</w:t>
      </w:r>
    </w:p>
    <w:p w14:paraId="35FD436C" w14:textId="77777777" w:rsidR="000B5936" w:rsidRDefault="000B5936" w:rsidP="000B5936">
      <w:pPr>
        <w:pStyle w:val="ListParagraph"/>
        <w:rPr>
          <w:rFonts w:ascii="Calibri" w:hAnsi="Calibri"/>
          <w:sz w:val="26"/>
          <w:szCs w:val="26"/>
        </w:rPr>
      </w:pPr>
    </w:p>
    <w:p w14:paraId="44603888" w14:textId="2CBB032C" w:rsidR="006C0510" w:rsidRDefault="00483441" w:rsidP="006C051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The pool heater is not operating sufficient to keep the water at an acceptable level.  A new heater will be installed for a cost of $5059.  The money will be taken from the Pool Reserve. </w:t>
      </w:r>
      <w:r w:rsidR="006C0510">
        <w:rPr>
          <w:rFonts w:ascii="Calibri" w:hAnsi="Calibri"/>
          <w:sz w:val="26"/>
          <w:szCs w:val="26"/>
        </w:rPr>
        <w:t>.</w:t>
      </w:r>
    </w:p>
    <w:p w14:paraId="34B51B9A" w14:textId="77777777" w:rsidR="006C0510" w:rsidRDefault="006C0510" w:rsidP="006C0510">
      <w:pPr>
        <w:widowControl w:val="0"/>
        <w:autoSpaceDE w:val="0"/>
        <w:autoSpaceDN w:val="0"/>
        <w:adjustRightInd w:val="0"/>
        <w:spacing w:before="0" w:after="0" w:line="240" w:lineRule="auto"/>
        <w:ind w:left="1845"/>
        <w:rPr>
          <w:rFonts w:ascii="Calibri" w:hAnsi="Calibri"/>
          <w:sz w:val="26"/>
          <w:szCs w:val="26"/>
        </w:rPr>
      </w:pPr>
    </w:p>
    <w:p w14:paraId="52090346" w14:textId="16D13A55" w:rsidR="007A417D" w:rsidRDefault="00483441" w:rsidP="007A417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Installation of a NO-locked gate at Casa Bonita Grande was discussed by those present.  There was concern that CBR continue to have similar access as they currently do (</w:t>
      </w:r>
      <w:r w:rsidR="001B4E73">
        <w:rPr>
          <w:rFonts w:ascii="Calibri" w:hAnsi="Calibri"/>
          <w:sz w:val="26"/>
          <w:szCs w:val="26"/>
        </w:rPr>
        <w:t xml:space="preserve">by Court order).  It was agreed that Lee will </w:t>
      </w:r>
      <w:r>
        <w:rPr>
          <w:rFonts w:ascii="Calibri" w:hAnsi="Calibri"/>
          <w:sz w:val="26"/>
          <w:szCs w:val="26"/>
        </w:rPr>
        <w:t>co</w:t>
      </w:r>
      <w:r w:rsidR="001B4E73">
        <w:rPr>
          <w:rFonts w:ascii="Calibri" w:hAnsi="Calibri"/>
          <w:sz w:val="26"/>
          <w:szCs w:val="26"/>
        </w:rPr>
        <w:t>rrespond with Casa</w:t>
      </w:r>
      <w:r>
        <w:rPr>
          <w:rFonts w:ascii="Calibri" w:hAnsi="Calibri"/>
          <w:sz w:val="26"/>
          <w:szCs w:val="26"/>
        </w:rPr>
        <w:t xml:space="preserve"> Grande to get further information. </w:t>
      </w:r>
    </w:p>
    <w:p w14:paraId="63E539A6" w14:textId="77777777" w:rsidR="001B4E73" w:rsidRDefault="001B4E73" w:rsidP="001B4E73">
      <w:pPr>
        <w:pStyle w:val="ListParagraph"/>
        <w:rPr>
          <w:rFonts w:ascii="Calibri" w:hAnsi="Calibri"/>
          <w:sz w:val="26"/>
          <w:szCs w:val="26"/>
        </w:rPr>
      </w:pPr>
    </w:p>
    <w:p w14:paraId="73B78E91" w14:textId="7E00F6BE" w:rsidR="001B4E73" w:rsidRDefault="001B4E73" w:rsidP="007A417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Cameras and Security:  There was a lengthy conversation with the Board and owner Boris Zavlin about options for installing security cameras at CBR.  The decision (at a $600 maximum expenditure limit) was made to pilot test the ARLO system.  Following the pilot test, the Board will decide if a further expenditure (likely in the $2K range) will meet CBR’s need.</w:t>
      </w:r>
    </w:p>
    <w:p w14:paraId="692F75BE" w14:textId="41C8E163" w:rsidR="00B321B0" w:rsidRPr="00B321B0" w:rsidRDefault="00B321B0" w:rsidP="00A14D74">
      <w:pPr>
        <w:widowControl w:val="0"/>
        <w:autoSpaceDE w:val="0"/>
        <w:autoSpaceDN w:val="0"/>
        <w:adjustRightInd w:val="0"/>
        <w:spacing w:before="0" w:after="0" w:line="240" w:lineRule="auto"/>
        <w:ind w:left="1845"/>
      </w:pPr>
    </w:p>
    <w:p w14:paraId="5CC4E1CC" w14:textId="2BA93E8C" w:rsidR="004F0A19" w:rsidRPr="006D1F7E" w:rsidRDefault="00B321B0" w:rsidP="00B321B0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>
        <w:rPr>
          <w:rFonts w:ascii="Calibri" w:hAnsi="Calibri"/>
          <w:sz w:val="26"/>
          <w:szCs w:val="26"/>
        </w:rPr>
        <w:t>Adjournment</w:t>
      </w:r>
      <w:r w:rsidR="004F0A19">
        <w:rPr>
          <w:rFonts w:ascii="Calibri" w:hAnsi="Calibri"/>
          <w:sz w:val="26"/>
          <w:szCs w:val="26"/>
        </w:rPr>
        <w:t xml:space="preserve"> 1</w:t>
      </w:r>
      <w:r w:rsidR="001B4E73">
        <w:rPr>
          <w:rFonts w:ascii="Calibri" w:hAnsi="Calibri"/>
          <w:sz w:val="26"/>
          <w:szCs w:val="26"/>
        </w:rPr>
        <w:t>1:45</w:t>
      </w:r>
      <w:r w:rsidR="004F0A19">
        <w:rPr>
          <w:rFonts w:ascii="Calibri" w:hAnsi="Calibri"/>
          <w:sz w:val="26"/>
          <w:szCs w:val="26"/>
        </w:rPr>
        <w:t>am</w:t>
      </w:r>
    </w:p>
    <w:p w14:paraId="7AB96A0E" w14:textId="77777777" w:rsidR="00483441" w:rsidRDefault="00483441" w:rsidP="00FB1E9C">
      <w:pPr>
        <w:jc w:val="center"/>
        <w:rPr>
          <w:sz w:val="32"/>
          <w:szCs w:val="32"/>
        </w:rPr>
      </w:pPr>
    </w:p>
    <w:p w14:paraId="362698E4" w14:textId="77777777" w:rsidR="00483441" w:rsidRDefault="00483441" w:rsidP="00FB1E9C">
      <w:pPr>
        <w:jc w:val="center"/>
        <w:rPr>
          <w:sz w:val="32"/>
          <w:szCs w:val="32"/>
        </w:rPr>
      </w:pPr>
    </w:p>
    <w:p w14:paraId="08173EE8" w14:textId="16BCF7F5" w:rsidR="006D1F7E" w:rsidRPr="00FB1E9C" w:rsidRDefault="006C0510" w:rsidP="00FB1E9C">
      <w:pPr>
        <w:jc w:val="center"/>
        <w:rPr>
          <w:sz w:val="32"/>
          <w:szCs w:val="32"/>
        </w:rPr>
      </w:pPr>
      <w:r w:rsidRPr="00FB1E9C">
        <w:rPr>
          <w:sz w:val="32"/>
          <w:szCs w:val="32"/>
        </w:rPr>
        <w:t xml:space="preserve">Find us at:  </w:t>
      </w:r>
      <w:r w:rsidRPr="00FB1E9C">
        <w:rPr>
          <w:sz w:val="32"/>
          <w:szCs w:val="32"/>
          <w:highlight w:val="yellow"/>
        </w:rPr>
        <w:t>casabonitaroyale.com</w:t>
      </w:r>
    </w:p>
    <w:p w14:paraId="77179665" w14:textId="30FA61C5" w:rsidR="00FB1E9C" w:rsidRDefault="009248FB" w:rsidP="00FB1E9C">
      <w:pPr>
        <w:spacing w:after="0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(Call in 1 904-512-0115….226381</w:t>
      </w:r>
      <w:r w:rsidR="00E62E9E">
        <w:rPr>
          <w:rFonts w:ascii="Calibri" w:hAnsi="Calibri"/>
          <w:bCs/>
          <w:sz w:val="28"/>
          <w:szCs w:val="28"/>
        </w:rPr>
        <w:t>/</w:t>
      </w:r>
      <w:r w:rsidR="00FB1E9C">
        <w:rPr>
          <w:rFonts w:ascii="Calibri" w:hAnsi="Calibri"/>
          <w:bCs/>
          <w:sz w:val="28"/>
          <w:szCs w:val="28"/>
        </w:rPr>
        <w:t xml:space="preserve"> Zoom invites posted on the Meeting Agendas)</w:t>
      </w:r>
    </w:p>
    <w:p w14:paraId="3845C922" w14:textId="6B7B458F" w:rsidR="009248FB" w:rsidRPr="00CA6191" w:rsidRDefault="00FB1E9C" w:rsidP="00FB1E9C">
      <w:pPr>
        <w:spacing w:before="0" w:after="0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Cs/>
          <w:sz w:val="28"/>
          <w:szCs w:val="28"/>
        </w:rPr>
        <w:t xml:space="preserve"> </w:t>
      </w:r>
    </w:p>
    <w:p w14:paraId="7ED4FE0E" w14:textId="77777777" w:rsidR="006D1F7E" w:rsidRDefault="006D1F7E" w:rsidP="006D1F7E"/>
    <w:p w14:paraId="1A781812" w14:textId="77777777" w:rsidR="006C0510" w:rsidRDefault="006C0510" w:rsidP="00FB1E9C">
      <w:pPr>
        <w:rPr>
          <w:rFonts w:ascii="AR DELANEY" w:hAnsi="AR DELANEY"/>
          <w:sz w:val="32"/>
          <w:szCs w:val="32"/>
        </w:rPr>
      </w:pPr>
      <w:r>
        <w:rPr>
          <w:rFonts w:ascii="AR DELANEY" w:hAnsi="AR DELANEY"/>
          <w:sz w:val="32"/>
          <w:szCs w:val="32"/>
        </w:rPr>
        <w:t>A reminder:</w:t>
      </w:r>
    </w:p>
    <w:p w14:paraId="4C234CA1" w14:textId="07E36EBA" w:rsidR="006D1F7E" w:rsidRPr="006D1F7E" w:rsidRDefault="006C0510" w:rsidP="006D1F7E">
      <w:pPr>
        <w:rPr>
          <w:rFonts w:ascii="AR DELANEY" w:hAnsi="AR DELANEY"/>
          <w:sz w:val="32"/>
          <w:szCs w:val="32"/>
        </w:rPr>
      </w:pPr>
      <w:r>
        <w:rPr>
          <w:rFonts w:ascii="AR DELANEY" w:hAnsi="AR DELANEY"/>
          <w:sz w:val="32"/>
          <w:szCs w:val="32"/>
        </w:rPr>
        <w:t xml:space="preserve">       </w:t>
      </w:r>
      <w:r w:rsidRPr="006C0510">
        <w:rPr>
          <w:rFonts w:ascii="AR DELANEY" w:hAnsi="AR DELANEY"/>
          <w:sz w:val="32"/>
          <w:szCs w:val="32"/>
          <w:highlight w:val="yellow"/>
        </w:rPr>
        <w:t>Casa Bonita Royale is a NON-SMOKING condominium.</w:t>
      </w:r>
    </w:p>
    <w:p w14:paraId="0BC55783" w14:textId="5F4E98DB" w:rsidR="00483441" w:rsidRDefault="007A417D" w:rsidP="004F0A19">
      <w:r>
        <w:rPr>
          <w:rFonts w:ascii="AR DELANEY" w:hAnsi="AR DELANEY"/>
          <w:sz w:val="32"/>
          <w:szCs w:val="32"/>
        </w:rPr>
        <w:t xml:space="preserve"> </w:t>
      </w:r>
      <w:r w:rsidR="00483441">
        <w:rPr>
          <w:rFonts w:ascii="AR DELANEY" w:hAnsi="AR DELANEY"/>
          <w:sz w:val="32"/>
          <w:szCs w:val="32"/>
        </w:rPr>
        <w:t xml:space="preserve"> </w:t>
      </w:r>
    </w:p>
    <w:sectPr w:rsidR="00483441">
      <w:headerReference w:type="default" r:id="rId9"/>
      <w:footerReference w:type="default" r:id="rId10"/>
      <w:headerReference w:type="firs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A3D9F" w14:textId="77777777" w:rsidR="001144A0" w:rsidRDefault="001144A0">
      <w:pPr>
        <w:spacing w:before="0" w:after="0" w:line="240" w:lineRule="auto"/>
      </w:pPr>
      <w:r>
        <w:separator/>
      </w:r>
    </w:p>
  </w:endnote>
  <w:endnote w:type="continuationSeparator" w:id="0">
    <w:p w14:paraId="2C031D1A" w14:textId="77777777" w:rsidR="001144A0" w:rsidRDefault="001144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ELANEY">
    <w:altName w:val="Arial Rounded MT Bold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altName w:val="Aharoni"/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1F4CC" w14:textId="77777777" w:rsidR="00DD17D1" w:rsidRDefault="002D664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4E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0B957" w14:textId="77777777" w:rsidR="001144A0" w:rsidRDefault="001144A0">
      <w:pPr>
        <w:spacing w:before="0" w:after="0" w:line="240" w:lineRule="auto"/>
      </w:pPr>
      <w:r>
        <w:separator/>
      </w:r>
    </w:p>
  </w:footnote>
  <w:footnote w:type="continuationSeparator" w:id="0">
    <w:p w14:paraId="05E544B2" w14:textId="77777777" w:rsidR="001144A0" w:rsidRDefault="001144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14:paraId="472B8D57" w14:textId="77777777" w:rsidTr="001144A0">
      <w:tc>
        <w:tcPr>
          <w:tcW w:w="3750" w:type="pct"/>
        </w:tcPr>
        <w:p w14:paraId="65F83D04" w14:textId="77777777"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14:paraId="7F49A428" w14:textId="77777777"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14:paraId="6CDA115A" w14:textId="77777777"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14:paraId="04D8A63B" w14:textId="77777777"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14:paraId="066DD4B8" w14:textId="77777777"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14:paraId="3E863B8F" w14:textId="77777777" w:rsidR="001C1CBB" w:rsidRDefault="001C1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2520"/>
    </w:tblGrid>
    <w:tr w:rsidR="001C1CBB" w:rsidRPr="00F80AA3" w14:paraId="20F50BD4" w14:textId="77777777" w:rsidTr="001144A0">
      <w:tc>
        <w:tcPr>
          <w:tcW w:w="3750" w:type="pct"/>
        </w:tcPr>
        <w:p w14:paraId="3D583DF4" w14:textId="77777777" w:rsidR="001C1CBB" w:rsidRPr="00F80AA3" w:rsidRDefault="001C1CBB" w:rsidP="001C1CBB">
          <w:pPr>
            <w:pStyle w:val="Header"/>
            <w:rPr>
              <w:rFonts w:ascii="Lucida Console" w:hAnsi="Lucida Console"/>
              <w:b/>
              <w:i/>
              <w:sz w:val="24"/>
              <w:szCs w:val="24"/>
            </w:rPr>
          </w:pP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C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asa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B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 xml:space="preserve">onita </w:t>
          </w:r>
          <w:r w:rsidRPr="00F80AA3">
            <w:rPr>
              <w:rFonts w:ascii="Lucida Console" w:hAnsi="Lucida Console"/>
              <w:b/>
              <w:i/>
              <w:sz w:val="72"/>
              <w:szCs w:val="72"/>
            </w:rPr>
            <w:t>R</w:t>
          </w:r>
          <w:r w:rsidRPr="00F80AA3">
            <w:rPr>
              <w:rFonts w:ascii="Lucida Console" w:hAnsi="Lucida Console"/>
              <w:b/>
              <w:i/>
              <w:sz w:val="36"/>
              <w:szCs w:val="36"/>
            </w:rPr>
            <w:t>oyale</w:t>
          </w:r>
        </w:p>
      </w:tc>
      <w:tc>
        <w:tcPr>
          <w:tcW w:w="1250" w:type="pct"/>
        </w:tcPr>
        <w:p w14:paraId="7D4D7E59" w14:textId="77777777" w:rsidR="001C1CBB" w:rsidRPr="00F80AA3" w:rsidRDefault="001C1CBB" w:rsidP="001C1CBB">
          <w:pPr>
            <w:pStyle w:val="Header"/>
            <w:jc w:val="right"/>
            <w:rPr>
              <w:rFonts w:ascii="Lucida Console" w:hAnsi="Lucida Console"/>
            </w:rPr>
          </w:pPr>
          <w:r w:rsidRPr="00F80AA3">
            <w:rPr>
              <w:rFonts w:ascii="Lucida Console" w:hAnsi="Lucida Console"/>
              <w:noProof/>
              <w:lang w:eastAsia="en-US"/>
            </w:rPr>
            <w:t xml:space="preserve"> </w:t>
          </w:r>
        </w:p>
      </w:tc>
    </w:tr>
  </w:tbl>
  <w:p w14:paraId="73D38247" w14:textId="77777777"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Lucida Console" w:hAnsi="Lucida Console"/>
      </w:rPr>
      <w:t xml:space="preserve">  </w:t>
    </w:r>
    <w:r w:rsidRPr="00F80AA3">
      <w:rPr>
        <w:rFonts w:ascii="Aharoni" w:hAnsi="Aharoni" w:cs="Aharoni"/>
        <w:sz w:val="28"/>
        <w:szCs w:val="28"/>
      </w:rPr>
      <w:t>Condominium Association</w:t>
    </w:r>
  </w:p>
  <w:p w14:paraId="1439DBD3" w14:textId="77777777"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 w:rsidRPr="00F80AA3">
      <w:rPr>
        <w:rFonts w:ascii="Aharoni" w:hAnsi="Aharoni" w:cs="Aharoni"/>
        <w:sz w:val="28"/>
        <w:szCs w:val="28"/>
      </w:rPr>
      <w:t xml:space="preserve">  </w:t>
    </w:r>
    <w:r>
      <w:rPr>
        <w:rFonts w:ascii="Aharoni" w:hAnsi="Aharoni" w:cs="Aharoni"/>
        <w:sz w:val="28"/>
        <w:szCs w:val="28"/>
      </w:rPr>
      <w:t xml:space="preserve"> </w:t>
    </w:r>
    <w:r w:rsidRPr="00F80AA3">
      <w:rPr>
        <w:rFonts w:ascii="Aharoni" w:hAnsi="Aharoni" w:cs="Aharoni"/>
        <w:sz w:val="28"/>
        <w:szCs w:val="28"/>
      </w:rPr>
      <w:t>25901 Hickory Blvd. S</w:t>
    </w:r>
    <w:r>
      <w:rPr>
        <w:rFonts w:ascii="Aharoni" w:hAnsi="Aharoni" w:cs="Aharoni"/>
        <w:sz w:val="28"/>
        <w:szCs w:val="28"/>
      </w:rPr>
      <w:t>.</w:t>
    </w:r>
    <w:r w:rsidRPr="00F80AA3">
      <w:rPr>
        <w:rFonts w:ascii="Aharoni" w:hAnsi="Aharoni" w:cs="Aharoni"/>
        <w:sz w:val="28"/>
        <w:szCs w:val="28"/>
      </w:rPr>
      <w:t>W</w:t>
    </w:r>
    <w:r>
      <w:rPr>
        <w:rFonts w:ascii="Aharoni" w:hAnsi="Aharoni" w:cs="Aharoni"/>
        <w:sz w:val="28"/>
        <w:szCs w:val="28"/>
      </w:rPr>
      <w:t>.</w:t>
    </w:r>
  </w:p>
  <w:p w14:paraId="0AB2F536" w14:textId="77777777" w:rsidR="001C1CBB" w:rsidRPr="00F80AA3" w:rsidRDefault="001C1CBB" w:rsidP="001C1CBB">
    <w:pPr>
      <w:spacing w:before="0" w:after="0" w:line="240" w:lineRule="auto"/>
      <w:rPr>
        <w:rFonts w:ascii="Aharoni" w:hAnsi="Aharoni" w:cs="Aharoni"/>
        <w:sz w:val="28"/>
        <w:szCs w:val="28"/>
      </w:rPr>
    </w:pPr>
    <w:r>
      <w:rPr>
        <w:rFonts w:ascii="Aharoni" w:hAnsi="Aharoni" w:cs="Aharoni"/>
        <w:sz w:val="28"/>
        <w:szCs w:val="28"/>
      </w:rPr>
      <w:t xml:space="preserve">   B</w:t>
    </w:r>
    <w:r w:rsidRPr="00F80AA3">
      <w:rPr>
        <w:rFonts w:ascii="Aharoni" w:hAnsi="Aharoni" w:cs="Aharoni"/>
        <w:sz w:val="28"/>
        <w:szCs w:val="28"/>
      </w:rPr>
      <w:t>onita Springs, Florida 34134</w:t>
    </w:r>
  </w:p>
  <w:p w14:paraId="0E75DE01" w14:textId="77777777" w:rsidR="001C1CBB" w:rsidRDefault="001C1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669"/>
    <w:multiLevelType w:val="hybridMultilevel"/>
    <w:tmpl w:val="2218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76D0"/>
    <w:multiLevelType w:val="hybridMultilevel"/>
    <w:tmpl w:val="E1865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216F"/>
    <w:multiLevelType w:val="hybridMultilevel"/>
    <w:tmpl w:val="268E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115A"/>
    <w:multiLevelType w:val="hybridMultilevel"/>
    <w:tmpl w:val="EA2E65A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30E3CD6"/>
    <w:multiLevelType w:val="hybridMultilevel"/>
    <w:tmpl w:val="74CACA02"/>
    <w:lvl w:ilvl="0" w:tplc="360601F8">
      <w:start w:val="1"/>
      <w:numFmt w:val="decimal"/>
      <w:lvlText w:val="%1."/>
      <w:lvlJc w:val="left"/>
      <w:pPr>
        <w:tabs>
          <w:tab w:val="num" w:pos="1260"/>
        </w:tabs>
        <w:ind w:left="1260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 w15:restartNumberingAfterBreak="0">
    <w:nsid w:val="659C627A"/>
    <w:multiLevelType w:val="hybridMultilevel"/>
    <w:tmpl w:val="65A876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C0761"/>
    <w:multiLevelType w:val="hybridMultilevel"/>
    <w:tmpl w:val="7DD83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3572D02"/>
    <w:multiLevelType w:val="hybridMultilevel"/>
    <w:tmpl w:val="C5EC920A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7AE60A0E"/>
    <w:multiLevelType w:val="hybridMultilevel"/>
    <w:tmpl w:val="FC86621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78"/>
    <w:rsid w:val="000441BF"/>
    <w:rsid w:val="000B0079"/>
    <w:rsid w:val="000B5936"/>
    <w:rsid w:val="000D3E46"/>
    <w:rsid w:val="001144A0"/>
    <w:rsid w:val="00152BAE"/>
    <w:rsid w:val="00177088"/>
    <w:rsid w:val="001B4E73"/>
    <w:rsid w:val="001C1CBB"/>
    <w:rsid w:val="00272FCC"/>
    <w:rsid w:val="0029573F"/>
    <w:rsid w:val="002D6649"/>
    <w:rsid w:val="002E6E4A"/>
    <w:rsid w:val="00396497"/>
    <w:rsid w:val="004078B0"/>
    <w:rsid w:val="00425ED3"/>
    <w:rsid w:val="00433217"/>
    <w:rsid w:val="00451C5F"/>
    <w:rsid w:val="00454578"/>
    <w:rsid w:val="00483441"/>
    <w:rsid w:val="004E4490"/>
    <w:rsid w:val="004F0A19"/>
    <w:rsid w:val="005668F4"/>
    <w:rsid w:val="005C796B"/>
    <w:rsid w:val="006C0510"/>
    <w:rsid w:val="006D1F7E"/>
    <w:rsid w:val="007A19FA"/>
    <w:rsid w:val="007A3276"/>
    <w:rsid w:val="007A417D"/>
    <w:rsid w:val="007A4F66"/>
    <w:rsid w:val="00841210"/>
    <w:rsid w:val="0084165F"/>
    <w:rsid w:val="00871EF6"/>
    <w:rsid w:val="009248FB"/>
    <w:rsid w:val="009B04DB"/>
    <w:rsid w:val="009C13B1"/>
    <w:rsid w:val="009F674D"/>
    <w:rsid w:val="00A14D74"/>
    <w:rsid w:val="00A41734"/>
    <w:rsid w:val="00A64155"/>
    <w:rsid w:val="00AE211B"/>
    <w:rsid w:val="00AE236C"/>
    <w:rsid w:val="00AF1C00"/>
    <w:rsid w:val="00B223BF"/>
    <w:rsid w:val="00B321B0"/>
    <w:rsid w:val="00B574C7"/>
    <w:rsid w:val="00B71F70"/>
    <w:rsid w:val="00BC44DB"/>
    <w:rsid w:val="00C27454"/>
    <w:rsid w:val="00C7064C"/>
    <w:rsid w:val="00C845E3"/>
    <w:rsid w:val="00CA24F2"/>
    <w:rsid w:val="00CF7276"/>
    <w:rsid w:val="00D11565"/>
    <w:rsid w:val="00D11EFA"/>
    <w:rsid w:val="00D4769D"/>
    <w:rsid w:val="00DC376A"/>
    <w:rsid w:val="00DD17D1"/>
    <w:rsid w:val="00DD53B9"/>
    <w:rsid w:val="00DD7DD3"/>
    <w:rsid w:val="00DE1505"/>
    <w:rsid w:val="00E00DC8"/>
    <w:rsid w:val="00E055CE"/>
    <w:rsid w:val="00E13239"/>
    <w:rsid w:val="00E1371F"/>
    <w:rsid w:val="00E1771C"/>
    <w:rsid w:val="00E40B3E"/>
    <w:rsid w:val="00E62E9E"/>
    <w:rsid w:val="00E87266"/>
    <w:rsid w:val="00EC5B6F"/>
    <w:rsid w:val="00F24BA1"/>
    <w:rsid w:val="00F72B55"/>
    <w:rsid w:val="00F767CF"/>
    <w:rsid w:val="00F80AA3"/>
    <w:rsid w:val="00FB1E9C"/>
    <w:rsid w:val="00FD12E1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52C6A77B"/>
  <w15:chartTrackingRefBased/>
  <w15:docId w15:val="{3DF37FD0-0D25-431D-B05E-B416257A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Paragraph">
    <w:name w:val="List Paragraph"/>
    <w:basedOn w:val="Normal"/>
    <w:uiPriority w:val="34"/>
    <w:qFormat/>
    <w:rsid w:val="000D3E46"/>
    <w:pPr>
      <w:widowControl w:val="0"/>
      <w:autoSpaceDE w:val="0"/>
      <w:autoSpaceDN w:val="0"/>
      <w:adjustRightInd w:val="0"/>
      <w:spacing w:before="0" w:after="0" w:line="240" w:lineRule="auto"/>
      <w:ind w:left="72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6C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E9C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sa%20Bonita\Minutes\Minutes.10.29.18.2%20minutes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Minutes.10.29.18.2 minutes</Template>
  <TotalTime>30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Matava</dc:creator>
  <cp:keywords/>
  <dc:description/>
  <cp:lastModifiedBy>MarieA</cp:lastModifiedBy>
  <cp:revision>3</cp:revision>
  <cp:lastPrinted>2021-04-24T19:01:00Z</cp:lastPrinted>
  <dcterms:created xsi:type="dcterms:W3CDTF">2021-04-24T18:34:00Z</dcterms:created>
  <dcterms:modified xsi:type="dcterms:W3CDTF">2021-04-24T19:04:00Z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