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D1" w:rsidRDefault="007454A9" w:rsidP="00833297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APPLICATION FOR MEMBERSHIP</w:t>
      </w:r>
      <w:r w:rsidR="00833297" w:rsidRPr="00833297">
        <w:rPr>
          <w:b/>
          <w:sz w:val="36"/>
          <w:szCs w:val="36"/>
        </w:rPr>
        <w:t xml:space="preserve"> </w:t>
      </w:r>
      <w:r w:rsidR="007638F1">
        <w:rPr>
          <w:b/>
          <w:sz w:val="36"/>
          <w:szCs w:val="36"/>
        </w:rPr>
        <w:t xml:space="preserve"> </w:t>
      </w:r>
    </w:p>
    <w:p w:rsidR="00833297" w:rsidRPr="00833297" w:rsidRDefault="007638F1" w:rsidP="007454A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454A9">
        <w:rPr>
          <w:b/>
          <w:sz w:val="28"/>
          <w:szCs w:val="28"/>
        </w:rPr>
        <w:t xml:space="preserve">Unit #_____________      </w:t>
      </w:r>
      <w:r w:rsidR="007454A9" w:rsidRPr="007454A9">
        <w:rPr>
          <w:b/>
          <w:i/>
          <w:sz w:val="28"/>
          <w:szCs w:val="28"/>
          <w:u w:val="single"/>
        </w:rPr>
        <w:t>$100 Application fee to be attached</w:t>
      </w:r>
      <w:r w:rsidR="00B35E6E">
        <w:rPr>
          <w:b/>
          <w:sz w:val="28"/>
          <w:szCs w:val="28"/>
        </w:rPr>
        <w:t xml:space="preserve">       </w:t>
      </w:r>
      <w:r w:rsidR="00833297" w:rsidRPr="00833297">
        <w:rPr>
          <w:b/>
          <w:sz w:val="28"/>
          <w:szCs w:val="28"/>
        </w:rPr>
        <w:t>Date___________________</w:t>
      </w:r>
    </w:p>
    <w:p w:rsidR="007638F1" w:rsidRDefault="007638F1" w:rsidP="00833297">
      <w:pPr>
        <w:spacing w:line="240" w:lineRule="auto"/>
        <w:ind w:firstLine="720"/>
        <w:rPr>
          <w:b/>
          <w:sz w:val="28"/>
          <w:szCs w:val="28"/>
        </w:rPr>
      </w:pPr>
    </w:p>
    <w:p w:rsidR="00833297" w:rsidRPr="00833297" w:rsidRDefault="00833297" w:rsidP="00833297">
      <w:pPr>
        <w:spacing w:line="240" w:lineRule="auto"/>
        <w:ind w:firstLine="720"/>
        <w:rPr>
          <w:b/>
          <w:sz w:val="28"/>
          <w:szCs w:val="28"/>
        </w:rPr>
      </w:pPr>
      <w:r w:rsidRPr="00833297">
        <w:rPr>
          <w:b/>
          <w:sz w:val="28"/>
          <w:szCs w:val="28"/>
        </w:rPr>
        <w:t>Name(s)________________________________________________________________</w:t>
      </w:r>
      <w:r w:rsidR="00BF4CF5">
        <w:rPr>
          <w:b/>
          <w:sz w:val="28"/>
          <w:szCs w:val="28"/>
        </w:rPr>
        <w:t>__________</w:t>
      </w:r>
    </w:p>
    <w:p w:rsidR="00833297" w:rsidRPr="00833297" w:rsidRDefault="00833297" w:rsidP="00833297">
      <w:pPr>
        <w:spacing w:line="240" w:lineRule="auto"/>
        <w:rPr>
          <w:b/>
          <w:sz w:val="28"/>
          <w:szCs w:val="28"/>
        </w:rPr>
      </w:pPr>
      <w:r w:rsidRPr="00833297">
        <w:rPr>
          <w:b/>
          <w:sz w:val="28"/>
          <w:szCs w:val="28"/>
        </w:rPr>
        <w:t xml:space="preserve">               __________________________________________________________________</w:t>
      </w:r>
      <w:r>
        <w:rPr>
          <w:b/>
          <w:sz w:val="28"/>
          <w:szCs w:val="28"/>
        </w:rPr>
        <w:t>______</w:t>
      </w:r>
      <w:r w:rsidR="00BF4CF5">
        <w:rPr>
          <w:b/>
          <w:sz w:val="28"/>
          <w:szCs w:val="28"/>
        </w:rPr>
        <w:t>__________</w:t>
      </w:r>
    </w:p>
    <w:p w:rsidR="00833297" w:rsidRPr="00833297" w:rsidRDefault="00833297" w:rsidP="00833297">
      <w:pPr>
        <w:spacing w:line="240" w:lineRule="auto"/>
        <w:ind w:firstLine="720"/>
        <w:rPr>
          <w:b/>
          <w:sz w:val="28"/>
          <w:szCs w:val="28"/>
        </w:rPr>
      </w:pPr>
      <w:r w:rsidRPr="00833297">
        <w:rPr>
          <w:b/>
          <w:sz w:val="28"/>
          <w:szCs w:val="28"/>
        </w:rPr>
        <w:t>Address_________________________________________________________________</w:t>
      </w:r>
      <w:r w:rsidR="00BF4CF5">
        <w:rPr>
          <w:b/>
          <w:sz w:val="28"/>
          <w:szCs w:val="28"/>
        </w:rPr>
        <w:t>_________</w:t>
      </w:r>
    </w:p>
    <w:p w:rsidR="00833297" w:rsidRPr="00833297" w:rsidRDefault="00833297" w:rsidP="00833297">
      <w:pPr>
        <w:spacing w:line="240" w:lineRule="auto"/>
        <w:rPr>
          <w:b/>
          <w:sz w:val="28"/>
          <w:szCs w:val="28"/>
        </w:rPr>
      </w:pPr>
      <w:r w:rsidRPr="00833297">
        <w:rPr>
          <w:b/>
          <w:sz w:val="28"/>
          <w:szCs w:val="28"/>
        </w:rPr>
        <w:t xml:space="preserve">               __________________________________________________________________</w:t>
      </w:r>
      <w:r>
        <w:rPr>
          <w:b/>
          <w:sz w:val="28"/>
          <w:szCs w:val="28"/>
        </w:rPr>
        <w:t>_______</w:t>
      </w:r>
      <w:r w:rsidR="00BF4CF5">
        <w:rPr>
          <w:b/>
          <w:sz w:val="28"/>
          <w:szCs w:val="28"/>
        </w:rPr>
        <w:t>_________</w:t>
      </w:r>
    </w:p>
    <w:p w:rsidR="00833297" w:rsidRPr="00833297" w:rsidRDefault="00833297" w:rsidP="00833297">
      <w:pPr>
        <w:spacing w:line="240" w:lineRule="auto"/>
        <w:ind w:firstLine="720"/>
        <w:rPr>
          <w:b/>
          <w:sz w:val="28"/>
          <w:szCs w:val="28"/>
        </w:rPr>
      </w:pPr>
      <w:r w:rsidRPr="00833297">
        <w:rPr>
          <w:b/>
          <w:sz w:val="28"/>
          <w:szCs w:val="28"/>
        </w:rPr>
        <w:t>Telephone_____________________________   _______________________________</w:t>
      </w:r>
      <w:r w:rsidR="00BF4CF5">
        <w:rPr>
          <w:b/>
          <w:sz w:val="28"/>
          <w:szCs w:val="28"/>
        </w:rPr>
        <w:t>_________</w:t>
      </w:r>
    </w:p>
    <w:p w:rsidR="00833297" w:rsidRDefault="00833297" w:rsidP="00833297">
      <w:pPr>
        <w:spacing w:line="240" w:lineRule="auto"/>
        <w:ind w:firstLine="720"/>
        <w:rPr>
          <w:b/>
          <w:sz w:val="28"/>
          <w:szCs w:val="28"/>
        </w:rPr>
      </w:pPr>
      <w:r w:rsidRPr="00833297">
        <w:rPr>
          <w:b/>
          <w:sz w:val="28"/>
          <w:szCs w:val="28"/>
        </w:rPr>
        <w:t>Email address_________________________________________________________</w:t>
      </w:r>
      <w:r w:rsidR="00BF4CF5">
        <w:rPr>
          <w:b/>
          <w:sz w:val="28"/>
          <w:szCs w:val="28"/>
        </w:rPr>
        <w:t>_________</w:t>
      </w:r>
    </w:p>
    <w:p w:rsidR="007638F1" w:rsidRDefault="007638F1" w:rsidP="00833297">
      <w:pPr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Length of time in present residence_______________________________</w:t>
      </w:r>
      <w:r w:rsidR="00BF4CF5">
        <w:rPr>
          <w:b/>
          <w:sz w:val="28"/>
          <w:szCs w:val="28"/>
        </w:rPr>
        <w:t>_________</w:t>
      </w:r>
    </w:p>
    <w:p w:rsidR="007638F1" w:rsidRDefault="007638F1" w:rsidP="00833297">
      <w:pPr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Business Address_____________________________________________________</w:t>
      </w:r>
      <w:r w:rsidR="00BF4CF5">
        <w:rPr>
          <w:b/>
          <w:sz w:val="28"/>
          <w:szCs w:val="28"/>
        </w:rPr>
        <w:t>_________</w:t>
      </w:r>
    </w:p>
    <w:p w:rsidR="007638F1" w:rsidRDefault="007638F1" w:rsidP="00833297">
      <w:pPr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Nature of Business or Profession__________________________________</w:t>
      </w:r>
      <w:r w:rsidR="00BF4CF5">
        <w:rPr>
          <w:b/>
          <w:sz w:val="28"/>
          <w:szCs w:val="28"/>
        </w:rPr>
        <w:t>_________</w:t>
      </w:r>
    </w:p>
    <w:p w:rsidR="007638F1" w:rsidRDefault="007638F1" w:rsidP="00833297">
      <w:pPr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If retired, former Business or Profession________________________</w:t>
      </w:r>
      <w:r w:rsidR="00BF4CF5">
        <w:rPr>
          <w:b/>
          <w:sz w:val="28"/>
          <w:szCs w:val="28"/>
        </w:rPr>
        <w:t>_________</w:t>
      </w:r>
    </w:p>
    <w:p w:rsidR="0087520A" w:rsidRDefault="0087520A" w:rsidP="00833297">
      <w:pPr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Condominium Mortgage holders, if any__________________________</w:t>
      </w:r>
      <w:r w:rsidR="00BF4CF5">
        <w:rPr>
          <w:b/>
          <w:sz w:val="28"/>
          <w:szCs w:val="28"/>
        </w:rPr>
        <w:t>_________</w:t>
      </w:r>
    </w:p>
    <w:p w:rsidR="007638F1" w:rsidRDefault="0087520A" w:rsidP="00833297">
      <w:pPr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Names and ages of children_________________________________________</w:t>
      </w:r>
      <w:r w:rsidR="00BF4CF5">
        <w:rPr>
          <w:b/>
          <w:sz w:val="28"/>
          <w:szCs w:val="28"/>
        </w:rPr>
        <w:t>________</w:t>
      </w:r>
    </w:p>
    <w:p w:rsidR="0087520A" w:rsidRDefault="0087520A" w:rsidP="00833297">
      <w:pPr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</w:t>
      </w:r>
      <w:r w:rsidR="00BF4CF5">
        <w:rPr>
          <w:b/>
          <w:sz w:val="28"/>
          <w:szCs w:val="28"/>
        </w:rPr>
        <w:t>________</w:t>
      </w:r>
    </w:p>
    <w:p w:rsidR="00A030C6" w:rsidRDefault="00A030C6" w:rsidP="00A030C6">
      <w:pPr>
        <w:spacing w:before="0"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you own a pet?   Yes_____/No_____.  If yes, please be aware that CBR </w:t>
      </w:r>
    </w:p>
    <w:p w:rsidR="001C7E70" w:rsidRDefault="00A030C6" w:rsidP="00A030C6">
      <w:pPr>
        <w:pStyle w:val="ListParagraph"/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policy</w:t>
      </w:r>
      <w:proofErr w:type="gramEnd"/>
      <w:r>
        <w:rPr>
          <w:b/>
          <w:sz w:val="28"/>
          <w:szCs w:val="28"/>
        </w:rPr>
        <w:t xml:space="preserve"> only allows one pet per unit, </w:t>
      </w:r>
      <w:r w:rsidR="0021532D">
        <w:rPr>
          <w:b/>
          <w:sz w:val="28"/>
          <w:szCs w:val="28"/>
        </w:rPr>
        <w:t>not to exceed</w:t>
      </w:r>
      <w:r>
        <w:rPr>
          <w:b/>
          <w:sz w:val="28"/>
          <w:szCs w:val="28"/>
        </w:rPr>
        <w:t xml:space="preserve"> 18” at the shoulder. </w:t>
      </w:r>
    </w:p>
    <w:p w:rsidR="001C7E70" w:rsidRDefault="001C7E70" w:rsidP="00A030C6">
      <w:pPr>
        <w:pStyle w:val="ListParagraph"/>
        <w:spacing w:line="240" w:lineRule="auto"/>
        <w:rPr>
          <w:b/>
          <w:sz w:val="28"/>
          <w:szCs w:val="28"/>
        </w:rPr>
      </w:pPr>
    </w:p>
    <w:p w:rsidR="0021532D" w:rsidRPr="001C7E70" w:rsidRDefault="00A030C6" w:rsidP="00A030C6">
      <w:pPr>
        <w:pStyle w:val="ListParagraph"/>
        <w:spacing w:line="240" w:lineRule="auto"/>
        <w:rPr>
          <w:b/>
          <w:i/>
          <w:sz w:val="28"/>
          <w:szCs w:val="28"/>
          <w:u w:val="single"/>
        </w:rPr>
      </w:pPr>
      <w:r w:rsidRPr="001C7E70">
        <w:rPr>
          <w:b/>
          <w:i/>
          <w:sz w:val="28"/>
          <w:szCs w:val="28"/>
          <w:u w:val="single"/>
        </w:rPr>
        <w:t xml:space="preserve">Your pet must be registered by attaching a picture with name and shoulder </w:t>
      </w:r>
    </w:p>
    <w:p w:rsidR="00A030C6" w:rsidRPr="001C7E70" w:rsidRDefault="00A030C6" w:rsidP="00A030C6">
      <w:pPr>
        <w:pStyle w:val="ListParagraph"/>
        <w:spacing w:line="240" w:lineRule="auto"/>
        <w:rPr>
          <w:b/>
          <w:i/>
          <w:sz w:val="28"/>
          <w:szCs w:val="28"/>
          <w:u w:val="single"/>
        </w:rPr>
      </w:pPr>
      <w:proofErr w:type="gramStart"/>
      <w:r w:rsidRPr="001C7E70">
        <w:rPr>
          <w:b/>
          <w:i/>
          <w:sz w:val="28"/>
          <w:szCs w:val="28"/>
          <w:u w:val="single"/>
        </w:rPr>
        <w:t>height</w:t>
      </w:r>
      <w:proofErr w:type="gramEnd"/>
      <w:r w:rsidRPr="001C7E70">
        <w:rPr>
          <w:b/>
          <w:i/>
          <w:sz w:val="28"/>
          <w:szCs w:val="28"/>
          <w:u w:val="single"/>
        </w:rPr>
        <w:t xml:space="preserve"> to this form and updating such information as needed in the future.</w:t>
      </w:r>
    </w:p>
    <w:p w:rsidR="0021532D" w:rsidRPr="001C7E70" w:rsidRDefault="0021532D" w:rsidP="00A030C6">
      <w:pPr>
        <w:pStyle w:val="ListParagraph"/>
        <w:spacing w:line="240" w:lineRule="auto"/>
        <w:rPr>
          <w:b/>
          <w:i/>
          <w:sz w:val="28"/>
          <w:szCs w:val="28"/>
          <w:u w:val="single"/>
        </w:rPr>
      </w:pPr>
    </w:p>
    <w:p w:rsidR="0087520A" w:rsidRDefault="0087520A" w:rsidP="00833297">
      <w:pPr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References:</w:t>
      </w:r>
    </w:p>
    <w:p w:rsidR="0087520A" w:rsidRDefault="0087520A" w:rsidP="00833297">
      <w:pPr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Name__________________________Telephone_________________email___________________</w:t>
      </w:r>
    </w:p>
    <w:p w:rsidR="0087520A" w:rsidRDefault="0087520A" w:rsidP="00833297">
      <w:pPr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Name__________________________Telephone_________________email___________________</w:t>
      </w:r>
    </w:p>
    <w:p w:rsidR="0087520A" w:rsidRPr="00833297" w:rsidRDefault="0087520A" w:rsidP="00833297">
      <w:pPr>
        <w:spacing w:line="240" w:lineRule="auto"/>
        <w:ind w:firstLine="720"/>
        <w:rPr>
          <w:b/>
          <w:sz w:val="28"/>
          <w:szCs w:val="28"/>
        </w:rPr>
      </w:pPr>
    </w:p>
    <w:p w:rsidR="00833297" w:rsidRDefault="00833297" w:rsidP="00B35E6E">
      <w:pPr>
        <w:spacing w:line="240" w:lineRule="auto"/>
        <w:rPr>
          <w:b/>
          <w:sz w:val="28"/>
          <w:szCs w:val="28"/>
        </w:rPr>
      </w:pPr>
      <w:r w:rsidRPr="00B35E6E">
        <w:rPr>
          <w:b/>
          <w:sz w:val="28"/>
          <w:szCs w:val="28"/>
        </w:rPr>
        <w:lastRenderedPageBreak/>
        <w:t xml:space="preserve"> Proposed use of Condo?</w:t>
      </w:r>
    </w:p>
    <w:p w:rsidR="00B35E6E" w:rsidRDefault="00B35E6E" w:rsidP="00B35E6E">
      <w:pPr>
        <w:spacing w:line="240" w:lineRule="auto"/>
        <w:rPr>
          <w:b/>
          <w:sz w:val="28"/>
          <w:szCs w:val="28"/>
        </w:rPr>
      </w:pPr>
    </w:p>
    <w:p w:rsidR="00B35E6E" w:rsidRDefault="00B35E6E" w:rsidP="00B35E6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Some Reminders:</w:t>
      </w:r>
    </w:p>
    <w:p w:rsidR="00B35E6E" w:rsidRDefault="00B35E6E" w:rsidP="00B35E6E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No more than 6 people </w:t>
      </w:r>
      <w:r w:rsidR="00D95180">
        <w:rPr>
          <w:b/>
          <w:sz w:val="28"/>
          <w:szCs w:val="28"/>
        </w:rPr>
        <w:t xml:space="preserve">may reside </w:t>
      </w:r>
      <w:r>
        <w:rPr>
          <w:b/>
          <w:sz w:val="28"/>
          <w:szCs w:val="28"/>
        </w:rPr>
        <w:t>in the unit, including babies.</w:t>
      </w:r>
    </w:p>
    <w:p w:rsidR="00B35E6E" w:rsidRPr="0021532D" w:rsidRDefault="00B35E6E" w:rsidP="0021532D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  <w:u w:val="single"/>
        </w:rPr>
      </w:pPr>
      <w:r w:rsidRPr="0021532D">
        <w:rPr>
          <w:b/>
          <w:sz w:val="28"/>
          <w:szCs w:val="28"/>
        </w:rPr>
        <w:t xml:space="preserve"> No rentals for less than 1 month.</w:t>
      </w:r>
    </w:p>
    <w:p w:rsidR="00B35E6E" w:rsidRDefault="00B35E6E" w:rsidP="00B35E6E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Children under 3 are only allowed in the pool with </w:t>
      </w:r>
      <w:r w:rsidR="00D95180">
        <w:rPr>
          <w:b/>
          <w:sz w:val="28"/>
          <w:szCs w:val="28"/>
        </w:rPr>
        <w:t xml:space="preserve">age appropriate </w:t>
      </w:r>
      <w:r>
        <w:rPr>
          <w:b/>
          <w:sz w:val="28"/>
          <w:szCs w:val="28"/>
        </w:rPr>
        <w:t>protective swimming attire.</w:t>
      </w:r>
    </w:p>
    <w:p w:rsidR="00D95180" w:rsidRDefault="00D95180" w:rsidP="00B35E6E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There are no play areas for children on the premises.  Children are not allowed to play in the halls, stairs, elevators, parking lots, dock, etc.</w:t>
      </w:r>
    </w:p>
    <w:p w:rsidR="00B35E6E" w:rsidRDefault="00B35E6E" w:rsidP="00D95180">
      <w:pPr>
        <w:spacing w:line="240" w:lineRule="auto"/>
        <w:rPr>
          <w:b/>
          <w:sz w:val="28"/>
          <w:szCs w:val="28"/>
        </w:rPr>
      </w:pPr>
      <w:r w:rsidRPr="00D95180">
        <w:rPr>
          <w:b/>
          <w:sz w:val="28"/>
          <w:szCs w:val="28"/>
        </w:rPr>
        <w:t>Late payment of Condo Association fees – 5% on any payment 30 days late.  An</w:t>
      </w:r>
      <w:r w:rsidR="00D95180" w:rsidRPr="00D95180">
        <w:rPr>
          <w:b/>
          <w:sz w:val="28"/>
          <w:szCs w:val="28"/>
        </w:rPr>
        <w:t>d an</w:t>
      </w:r>
      <w:r w:rsidRPr="00D95180">
        <w:rPr>
          <w:b/>
          <w:sz w:val="28"/>
          <w:szCs w:val="28"/>
        </w:rPr>
        <w:t xml:space="preserve"> addition</w:t>
      </w:r>
      <w:r w:rsidR="00D95180" w:rsidRPr="00D95180">
        <w:rPr>
          <w:b/>
          <w:sz w:val="28"/>
          <w:szCs w:val="28"/>
        </w:rPr>
        <w:t>al</w:t>
      </w:r>
      <w:r w:rsidRPr="00D95180">
        <w:rPr>
          <w:b/>
          <w:sz w:val="28"/>
          <w:szCs w:val="28"/>
        </w:rPr>
        <w:t xml:space="preserve"> 5% for each 30 days there</w:t>
      </w:r>
      <w:r w:rsidR="00D95180" w:rsidRPr="00D95180">
        <w:rPr>
          <w:b/>
          <w:sz w:val="28"/>
          <w:szCs w:val="28"/>
        </w:rPr>
        <w:t xml:space="preserve">after. </w:t>
      </w:r>
    </w:p>
    <w:p w:rsidR="00833297" w:rsidRDefault="00D95180" w:rsidP="00F61C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Have you ever been convicted of a Felony?  Yes___/No____.  FYI, CBR may conduct a background check on any new owner applicant.</w:t>
      </w:r>
    </w:p>
    <w:p w:rsidR="0021532D" w:rsidRDefault="0021532D" w:rsidP="0021532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Have you read and understand the Condo Documents (including, but not limited to Common Element rules and/or requests for alterations of the unit which require board approval.)?  Yes___/No___.   I agree to abide by all Casa Bonita rules and regulations</w:t>
      </w:r>
    </w:p>
    <w:p w:rsidR="0021532D" w:rsidRDefault="0021532D" w:rsidP="0021532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Signature_______________________________________________</w:t>
      </w:r>
    </w:p>
    <w:p w:rsidR="001661EB" w:rsidRDefault="001661EB" w:rsidP="001661EB">
      <w:pPr>
        <w:spacing w:line="240" w:lineRule="auto"/>
        <w:jc w:val="center"/>
        <w:rPr>
          <w:b/>
          <w:sz w:val="36"/>
          <w:szCs w:val="36"/>
        </w:rPr>
      </w:pPr>
    </w:p>
    <w:p w:rsidR="001661EB" w:rsidRPr="001661EB" w:rsidRDefault="001661EB" w:rsidP="001661EB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1661EB">
        <w:rPr>
          <w:b/>
          <w:sz w:val="36"/>
          <w:szCs w:val="36"/>
          <w:u w:val="single"/>
        </w:rPr>
        <w:t xml:space="preserve">Board Member Interview </w:t>
      </w:r>
    </w:p>
    <w:p w:rsidR="001661EB" w:rsidRPr="001661EB" w:rsidRDefault="001661EB" w:rsidP="001661EB">
      <w:pPr>
        <w:spacing w:line="240" w:lineRule="auto"/>
        <w:jc w:val="center"/>
        <w:rPr>
          <w:b/>
          <w:sz w:val="28"/>
          <w:szCs w:val="28"/>
        </w:rPr>
      </w:pPr>
      <w:r w:rsidRPr="001661EB">
        <w:rPr>
          <w:b/>
          <w:sz w:val="28"/>
          <w:szCs w:val="28"/>
        </w:rPr>
        <w:t xml:space="preserve">Please </w:t>
      </w:r>
      <w:r w:rsidR="001B3F67">
        <w:rPr>
          <w:b/>
          <w:sz w:val="28"/>
          <w:szCs w:val="28"/>
        </w:rPr>
        <w:t>submit</w:t>
      </w:r>
      <w:r w:rsidRPr="001661EB">
        <w:rPr>
          <w:b/>
          <w:sz w:val="28"/>
          <w:szCs w:val="28"/>
        </w:rPr>
        <w:t xml:space="preserve"> your completed Application along with your Pet Registration information, as appropriate, and a $100 check payable to CBR </w:t>
      </w:r>
      <w:r w:rsidR="001B3F67">
        <w:rPr>
          <w:b/>
          <w:sz w:val="28"/>
          <w:szCs w:val="28"/>
        </w:rPr>
        <w:t>prior to scheduling</w:t>
      </w:r>
      <w:r w:rsidRPr="001661EB">
        <w:rPr>
          <w:b/>
          <w:sz w:val="28"/>
          <w:szCs w:val="28"/>
        </w:rPr>
        <w:t xml:space="preserve"> you</w:t>
      </w:r>
      <w:r w:rsidR="001B3F67">
        <w:rPr>
          <w:b/>
          <w:sz w:val="28"/>
          <w:szCs w:val="28"/>
        </w:rPr>
        <w:t>r</w:t>
      </w:r>
      <w:bookmarkStart w:id="0" w:name="_GoBack"/>
      <w:bookmarkEnd w:id="0"/>
      <w:r w:rsidRPr="001661EB">
        <w:rPr>
          <w:b/>
          <w:sz w:val="28"/>
          <w:szCs w:val="28"/>
        </w:rPr>
        <w:t xml:space="preserve"> interview.</w:t>
      </w:r>
    </w:p>
    <w:p w:rsidR="001661EB" w:rsidRDefault="001661EB" w:rsidP="001661EB">
      <w:pPr>
        <w:spacing w:line="240" w:lineRule="auto"/>
        <w:rPr>
          <w:b/>
          <w:sz w:val="36"/>
          <w:szCs w:val="36"/>
        </w:rPr>
      </w:pPr>
    </w:p>
    <w:p w:rsidR="001661EB" w:rsidRPr="001661EB" w:rsidRDefault="001661EB" w:rsidP="001661E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Interview conducted by ____</w:t>
      </w:r>
      <w:r w:rsidRPr="001661EB">
        <w:rPr>
          <w:b/>
          <w:sz w:val="28"/>
          <w:szCs w:val="28"/>
        </w:rPr>
        <w:t>_______________________________________</w:t>
      </w:r>
      <w:r>
        <w:rPr>
          <w:b/>
          <w:sz w:val="28"/>
          <w:szCs w:val="28"/>
        </w:rPr>
        <w:t xml:space="preserve"> </w:t>
      </w:r>
      <w:r w:rsidRPr="001661EB"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>____________________</w:t>
      </w:r>
    </w:p>
    <w:p w:rsidR="001661EB" w:rsidRDefault="001661EB" w:rsidP="001661EB">
      <w:pPr>
        <w:spacing w:line="240" w:lineRule="auto"/>
        <w:rPr>
          <w:b/>
          <w:sz w:val="28"/>
          <w:szCs w:val="28"/>
        </w:rPr>
      </w:pPr>
    </w:p>
    <w:p w:rsidR="001661EB" w:rsidRDefault="001661EB" w:rsidP="001661EB">
      <w:pPr>
        <w:spacing w:line="240" w:lineRule="auto"/>
        <w:rPr>
          <w:b/>
          <w:sz w:val="28"/>
          <w:szCs w:val="28"/>
        </w:rPr>
      </w:pPr>
      <w:r w:rsidRPr="001661EB">
        <w:rPr>
          <w:b/>
          <w:sz w:val="28"/>
          <w:szCs w:val="28"/>
        </w:rPr>
        <w:t>Comments and needed follow</w:t>
      </w:r>
      <w:r>
        <w:rPr>
          <w:b/>
          <w:sz w:val="28"/>
          <w:szCs w:val="28"/>
        </w:rPr>
        <w:t xml:space="preserve"> </w:t>
      </w:r>
      <w:r w:rsidRPr="001661EB">
        <w:rPr>
          <w:b/>
          <w:sz w:val="28"/>
          <w:szCs w:val="28"/>
        </w:rPr>
        <w:t>up</w:t>
      </w:r>
      <w:r>
        <w:rPr>
          <w:b/>
          <w:sz w:val="28"/>
          <w:szCs w:val="28"/>
        </w:rPr>
        <w:t>:</w:t>
      </w:r>
    </w:p>
    <w:p w:rsidR="001661EB" w:rsidRDefault="001661EB" w:rsidP="001661EB">
      <w:pPr>
        <w:spacing w:line="240" w:lineRule="auto"/>
        <w:rPr>
          <w:b/>
          <w:sz w:val="28"/>
          <w:szCs w:val="28"/>
        </w:rPr>
      </w:pPr>
    </w:p>
    <w:p w:rsidR="001661EB" w:rsidRDefault="001661EB" w:rsidP="001661EB">
      <w:pPr>
        <w:spacing w:line="240" w:lineRule="auto"/>
        <w:rPr>
          <w:b/>
          <w:sz w:val="28"/>
          <w:szCs w:val="28"/>
        </w:rPr>
      </w:pPr>
    </w:p>
    <w:p w:rsidR="001661EB" w:rsidRDefault="001661EB" w:rsidP="001661EB">
      <w:pPr>
        <w:spacing w:line="240" w:lineRule="auto"/>
        <w:rPr>
          <w:b/>
          <w:sz w:val="28"/>
          <w:szCs w:val="28"/>
        </w:rPr>
      </w:pPr>
    </w:p>
    <w:p w:rsidR="001661EB" w:rsidRPr="001661EB" w:rsidRDefault="001661EB" w:rsidP="001661E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Approved (</w:t>
      </w:r>
      <w:r w:rsidRPr="001661EB">
        <w:rPr>
          <w:b/>
          <w:sz w:val="16"/>
          <w:szCs w:val="16"/>
        </w:rPr>
        <w:t>Signature</w:t>
      </w:r>
      <w:r>
        <w:rPr>
          <w:b/>
          <w:sz w:val="28"/>
          <w:szCs w:val="28"/>
        </w:rPr>
        <w:t>) ______________________________________________________Date__________________</w:t>
      </w:r>
    </w:p>
    <w:sectPr w:rsidR="001661EB" w:rsidRPr="001661EB" w:rsidSect="00D95180">
      <w:footerReference w:type="default" r:id="rId9"/>
      <w:headerReference w:type="first" r:id="rId10"/>
      <w:pgSz w:w="12240" w:h="15840" w:code="1"/>
      <w:pgMar w:top="720" w:right="720" w:bottom="720" w:left="72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AA3" w:rsidRDefault="00F80AA3">
      <w:pPr>
        <w:spacing w:before="0" w:after="0" w:line="240" w:lineRule="auto"/>
      </w:pPr>
      <w:r>
        <w:separator/>
      </w:r>
    </w:p>
  </w:endnote>
  <w:endnote w:type="continuationSeparator" w:id="0">
    <w:p w:rsidR="00F80AA3" w:rsidRDefault="00F80A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D1" w:rsidRDefault="00F80AA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B3F6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AA3" w:rsidRDefault="00F80AA3">
      <w:pPr>
        <w:spacing w:before="0" w:after="0" w:line="240" w:lineRule="auto"/>
      </w:pPr>
      <w:r>
        <w:separator/>
      </w:r>
    </w:p>
  </w:footnote>
  <w:footnote w:type="continuationSeparator" w:id="0">
    <w:p w:rsidR="00F80AA3" w:rsidRDefault="00F80AA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0"/>
      <w:gridCol w:w="2700"/>
    </w:tblGrid>
    <w:tr w:rsidR="00833297" w:rsidRPr="00F80AA3" w:rsidTr="00957A8F">
      <w:tc>
        <w:tcPr>
          <w:tcW w:w="3750" w:type="pct"/>
        </w:tcPr>
        <w:p w:rsidR="00833297" w:rsidRPr="00F80AA3" w:rsidRDefault="00833297" w:rsidP="00833297">
          <w:pPr>
            <w:pStyle w:val="Header"/>
            <w:rPr>
              <w:rFonts w:ascii="Lucida Console" w:hAnsi="Lucida Console"/>
              <w:b/>
              <w:i/>
              <w:sz w:val="24"/>
              <w:szCs w:val="24"/>
            </w:rPr>
          </w:pP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C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asa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B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onita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R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>oyale</w:t>
          </w:r>
        </w:p>
      </w:tc>
      <w:tc>
        <w:tcPr>
          <w:tcW w:w="1250" w:type="pct"/>
        </w:tcPr>
        <w:p w:rsidR="00833297" w:rsidRPr="00F80AA3" w:rsidRDefault="00833297" w:rsidP="00833297">
          <w:pPr>
            <w:pStyle w:val="Header"/>
            <w:jc w:val="right"/>
            <w:rPr>
              <w:rFonts w:ascii="Lucida Console" w:hAnsi="Lucida Console"/>
            </w:rPr>
          </w:pPr>
          <w:r w:rsidRPr="00F80AA3">
            <w:rPr>
              <w:rFonts w:ascii="Lucida Console" w:hAnsi="Lucida Console"/>
              <w:noProof/>
              <w:lang w:eastAsia="en-US"/>
            </w:rPr>
            <w:t xml:space="preserve"> </w:t>
          </w:r>
        </w:p>
      </w:tc>
    </w:tr>
  </w:tbl>
  <w:p w:rsidR="00833297" w:rsidRPr="00F80AA3" w:rsidRDefault="00833297" w:rsidP="00833297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Lucida Console" w:hAnsi="Lucida Console"/>
      </w:rPr>
      <w:t xml:space="preserve">  </w:t>
    </w:r>
    <w:r w:rsidRPr="00F80AA3">
      <w:rPr>
        <w:rFonts w:ascii="Aharoni" w:hAnsi="Aharoni" w:cs="Aharoni"/>
        <w:sz w:val="28"/>
        <w:szCs w:val="28"/>
      </w:rPr>
      <w:t>Condominium Association</w:t>
    </w:r>
  </w:p>
  <w:p w:rsidR="00833297" w:rsidRPr="00F80AA3" w:rsidRDefault="00833297" w:rsidP="00833297">
    <w:pPr>
      <w:spacing w:before="0" w:after="0" w:line="240" w:lineRule="auto"/>
      <w:rPr>
        <w:rFonts w:ascii="Aharoni" w:hAnsi="Aharoni" w:cs="Aharoni"/>
        <w:sz w:val="28"/>
        <w:szCs w:val="28"/>
      </w:rPr>
    </w:pPr>
    <w:r w:rsidRPr="00F80AA3">
      <w:rPr>
        <w:rFonts w:ascii="Aharoni" w:hAnsi="Aharoni" w:cs="Aharoni"/>
        <w:sz w:val="28"/>
        <w:szCs w:val="28"/>
      </w:rPr>
      <w:t xml:space="preserve">  </w:t>
    </w:r>
    <w:r>
      <w:rPr>
        <w:rFonts w:ascii="Aharoni" w:hAnsi="Aharoni" w:cs="Aharoni"/>
        <w:sz w:val="28"/>
        <w:szCs w:val="28"/>
      </w:rPr>
      <w:t xml:space="preserve"> </w:t>
    </w:r>
    <w:r w:rsidRPr="00F80AA3">
      <w:rPr>
        <w:rFonts w:ascii="Aharoni" w:hAnsi="Aharoni" w:cs="Aharoni"/>
        <w:sz w:val="28"/>
        <w:szCs w:val="28"/>
      </w:rPr>
      <w:t>25901 Hickory Blvd. S</w:t>
    </w:r>
    <w:r>
      <w:rPr>
        <w:rFonts w:ascii="Aharoni" w:hAnsi="Aharoni" w:cs="Aharoni"/>
        <w:sz w:val="28"/>
        <w:szCs w:val="28"/>
      </w:rPr>
      <w:t>.</w:t>
    </w:r>
    <w:r w:rsidRPr="00F80AA3">
      <w:rPr>
        <w:rFonts w:ascii="Aharoni" w:hAnsi="Aharoni" w:cs="Aharoni"/>
        <w:sz w:val="28"/>
        <w:szCs w:val="28"/>
      </w:rPr>
      <w:t>W</w:t>
    </w:r>
    <w:r>
      <w:rPr>
        <w:rFonts w:ascii="Aharoni" w:hAnsi="Aharoni" w:cs="Aharoni"/>
        <w:sz w:val="28"/>
        <w:szCs w:val="28"/>
      </w:rPr>
      <w:t>.</w:t>
    </w:r>
  </w:p>
  <w:p w:rsidR="00833297" w:rsidRPr="00F80AA3" w:rsidRDefault="00833297" w:rsidP="00833297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Aharoni" w:hAnsi="Aharoni" w:cs="Aharoni"/>
        <w:sz w:val="28"/>
        <w:szCs w:val="28"/>
      </w:rPr>
      <w:t xml:space="preserve">   B</w:t>
    </w:r>
    <w:r w:rsidRPr="00F80AA3">
      <w:rPr>
        <w:rFonts w:ascii="Aharoni" w:hAnsi="Aharoni" w:cs="Aharoni"/>
        <w:sz w:val="28"/>
        <w:szCs w:val="28"/>
      </w:rPr>
      <w:t>onita Springs, Florida 34134</w:t>
    </w:r>
  </w:p>
  <w:p w:rsidR="00833297" w:rsidRDefault="008332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21AA"/>
    <w:multiLevelType w:val="hybridMultilevel"/>
    <w:tmpl w:val="1020E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C7247"/>
    <w:multiLevelType w:val="hybridMultilevel"/>
    <w:tmpl w:val="770ED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216F"/>
    <w:multiLevelType w:val="hybridMultilevel"/>
    <w:tmpl w:val="268E7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51E3B"/>
    <w:multiLevelType w:val="hybridMultilevel"/>
    <w:tmpl w:val="E9CA7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A3"/>
    <w:rsid w:val="000E7940"/>
    <w:rsid w:val="001661EB"/>
    <w:rsid w:val="001B3F67"/>
    <w:rsid w:val="001C7E70"/>
    <w:rsid w:val="0021532D"/>
    <w:rsid w:val="003661B3"/>
    <w:rsid w:val="005557FB"/>
    <w:rsid w:val="00665D60"/>
    <w:rsid w:val="007454A9"/>
    <w:rsid w:val="007638F1"/>
    <w:rsid w:val="00833297"/>
    <w:rsid w:val="0087520A"/>
    <w:rsid w:val="00A030C6"/>
    <w:rsid w:val="00B35E6E"/>
    <w:rsid w:val="00BF4CF5"/>
    <w:rsid w:val="00D06352"/>
    <w:rsid w:val="00D95180"/>
    <w:rsid w:val="00DD17D1"/>
    <w:rsid w:val="00DF7042"/>
    <w:rsid w:val="00F61C9F"/>
    <w:rsid w:val="00F8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1A58FCC-DEE3-4B92-A3EC-D1C037C7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ListParagraph">
    <w:name w:val="List Paragraph"/>
    <w:basedOn w:val="Normal"/>
    <w:uiPriority w:val="34"/>
    <w:semiHidden/>
    <w:qFormat/>
    <w:rsid w:val="0083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Letter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7F216A1A-1C43-443B-8ED7-1A415C3225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TimelessLetter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MarieA</dc:creator>
  <cp:keywords/>
  <cp:lastModifiedBy>Sandy Matava</cp:lastModifiedBy>
  <cp:revision>4</cp:revision>
  <dcterms:created xsi:type="dcterms:W3CDTF">2019-04-01T21:16:00Z</dcterms:created>
  <dcterms:modified xsi:type="dcterms:W3CDTF">2019-04-03T14:46:00Z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